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cs="仿宋" w:hAnsi="仿宋" w:hint="eastAsia"/>
          <w:sz w:val="32"/>
          <w:szCs w:val="32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47639" cy="6171565"/>
            <wp:effectExtent l="0" t="0" r="16" b="31"/>
            <wp:docPr id="1" name="图片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2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47639" cy="6171565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eastAsia="zh-CN"/>
        </w:rPr>
      </w:pPr>
    </w:p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zE5NjMzYzE3MzRiNjk5ODY3ZTYzMTJmOWE2NzM1MT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2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ind w:firstLineChars="150" w:firstLine="150"/>
      <w:outlineLvl w:val="1"/>
    </w:pPr>
    <w:rPr>
      <w:rFonts w:ascii="华文楷体" w:eastAsia="华文楷体" w:hAnsi="华文楷体"/>
      <w:b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13CB3B5-591A-416C-A6D9-8EA52E41F8E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</Pages>
  <Words>0</Words>
  <Characters>3</Characters>
  <Lines>0</Lines>
  <Paragraphs>4</Paragraphs>
  <CharactersWithSpaces>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曾晓宏</dc:creator>
  <cp:lastModifiedBy>ajqwsjkj</cp:lastModifiedBy>
  <cp:revision>1</cp:revision>
  <cp:lastPrinted>2024-03-04T01:47:00Z</cp:lastPrinted>
  <dcterms:created xsi:type="dcterms:W3CDTF">2024-03-01T06:36:00Z</dcterms:created>
  <dcterms:modified xsi:type="dcterms:W3CDTF">2024-03-06T07:38:02Z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2052-10.1.0.7469</vt:lpwstr>
  </property>
  <property fmtid="{D5CDD505-2E9C-101B-9397-08002B2CF9AE}" pid="3" name="ICV">
    <vt:lpwstr>481FED54326F497686A4218079C2A2E9_11</vt:lpwstr>
  </property>
</Properties>
</file>