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BE5AA2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新开办企业免费刻章补贴项目申请表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048"/>
        <w:gridCol w:w="1377"/>
        <w:gridCol w:w="3154"/>
      </w:tblGrid>
      <w:tr w14:paraId="047E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2" w:type="dxa"/>
            <w:vAlign w:val="center"/>
          </w:tcPr>
          <w:p w14:paraId="74E862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刻章市场</w:t>
            </w:r>
          </w:p>
          <w:p w14:paraId="6FE6B8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主体名称</w:t>
            </w:r>
          </w:p>
        </w:tc>
        <w:tc>
          <w:tcPr>
            <w:tcW w:w="3048" w:type="dxa"/>
            <w:vAlign w:val="center"/>
          </w:tcPr>
          <w:p w14:paraId="7BE6BD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 w14:paraId="6D55F7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3154" w:type="dxa"/>
            <w:vAlign w:val="center"/>
          </w:tcPr>
          <w:p w14:paraId="464D5A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95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 w14:paraId="6392B5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特种行业许可证号</w:t>
            </w:r>
          </w:p>
        </w:tc>
        <w:tc>
          <w:tcPr>
            <w:tcW w:w="7579" w:type="dxa"/>
            <w:gridSpan w:val="3"/>
            <w:vAlign w:val="center"/>
          </w:tcPr>
          <w:p w14:paraId="7D3E91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C4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2" w:type="dxa"/>
            <w:vAlign w:val="center"/>
          </w:tcPr>
          <w:p w14:paraId="3165C8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7579" w:type="dxa"/>
            <w:gridSpan w:val="3"/>
            <w:vAlign w:val="center"/>
          </w:tcPr>
          <w:p w14:paraId="543BB7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DD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vAlign w:val="center"/>
          </w:tcPr>
          <w:p w14:paraId="785680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579" w:type="dxa"/>
            <w:gridSpan w:val="3"/>
            <w:vAlign w:val="center"/>
          </w:tcPr>
          <w:p w14:paraId="0799F1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6B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82" w:type="dxa"/>
            <w:vAlign w:val="center"/>
          </w:tcPr>
          <w:p w14:paraId="50DCA9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法定代表人/经营者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0BE8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E26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vAlign w:val="center"/>
          </w:tcPr>
          <w:p w14:paraId="5E8F0A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C2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Align w:val="center"/>
          </w:tcPr>
          <w:p w14:paraId="60D349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vAlign w:val="center"/>
          </w:tcPr>
          <w:p w14:paraId="4FB0A8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C5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82" w:type="dxa"/>
            <w:vAlign w:val="center"/>
          </w:tcPr>
          <w:p w14:paraId="315033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6C5D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872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vAlign w:val="center"/>
          </w:tcPr>
          <w:p w14:paraId="7638D7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17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2" w:type="dxa"/>
            <w:vAlign w:val="center"/>
          </w:tcPr>
          <w:p w14:paraId="21CF91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vAlign w:val="center"/>
          </w:tcPr>
          <w:p w14:paraId="706AB5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FD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9061" w:type="dxa"/>
            <w:gridSpan w:val="4"/>
          </w:tcPr>
          <w:p w14:paraId="4513A3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本企业承诺对提交的各项申请材料的真实性、有效性负责，复印件与原件保持一致。若发生违反上述承诺的行为，愿意承担由此引发的全部法律责任并返还已发放的补贴资金。</w:t>
            </w:r>
          </w:p>
          <w:p w14:paraId="5E76AB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BF343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刻章企业盖章：              </w:t>
            </w:r>
          </w:p>
          <w:p w14:paraId="2BF8F4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法定代表人/负责人签字：              </w:t>
            </w:r>
          </w:p>
          <w:p w14:paraId="18B9C4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日期：              </w:t>
            </w:r>
          </w:p>
        </w:tc>
      </w:tr>
    </w:tbl>
    <w:p w14:paraId="77A8DF8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5537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F0E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65FDEC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自愿参与安居区免费刻章工作合作意向书</w:t>
      </w:r>
    </w:p>
    <w:p w14:paraId="3F457DA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708333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安居区行政审批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和数据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局：</w:t>
      </w:r>
    </w:p>
    <w:p w14:paraId="0C36A0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本企业已清楚明白《安居区新开办企业首套印章免费刻制工作实施方案》所述全部内容，现本企业自愿申请加入“免费刻章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工作，承诺认真遵守相关规定，提供优质高效的印章刻制服务，履行保密职责，不对外披露有关内容，并承担由此产生的经济风险和法律风险。</w:t>
      </w:r>
    </w:p>
    <w:p w14:paraId="25FE82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51DF39B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5558097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04084885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企业盖章：             </w:t>
      </w:r>
    </w:p>
    <w:p w14:paraId="78BBD162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法定代表人/负责人签名：             </w:t>
      </w:r>
    </w:p>
    <w:p w14:paraId="63CAD86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日期：             </w:t>
      </w:r>
    </w:p>
    <w:p w14:paraId="348D9FD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010D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C0E821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新开办企业首套印章领取清单</w:t>
      </w:r>
    </w:p>
    <w:tbl>
      <w:tblPr>
        <w:tblStyle w:val="13"/>
        <w:tblW w:w="9918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592"/>
        <w:gridCol w:w="927"/>
        <w:gridCol w:w="1314"/>
        <w:gridCol w:w="1760"/>
        <w:gridCol w:w="1471"/>
        <w:gridCol w:w="1245"/>
      </w:tblGrid>
      <w:tr w14:paraId="440D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09" w:type="dxa"/>
            <w:vAlign w:val="center"/>
          </w:tcPr>
          <w:p w14:paraId="06D6FA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92" w:type="dxa"/>
            <w:vAlign w:val="center"/>
          </w:tcPr>
          <w:p w14:paraId="172E0B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927" w:type="dxa"/>
            <w:vAlign w:val="center"/>
          </w:tcPr>
          <w:p w14:paraId="524E0A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枚数</w:t>
            </w:r>
          </w:p>
        </w:tc>
        <w:tc>
          <w:tcPr>
            <w:tcW w:w="1314" w:type="dxa"/>
            <w:vAlign w:val="center"/>
          </w:tcPr>
          <w:p w14:paraId="7832C5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领取人</w:t>
            </w:r>
          </w:p>
        </w:tc>
        <w:tc>
          <w:tcPr>
            <w:tcW w:w="1760" w:type="dxa"/>
            <w:vAlign w:val="center"/>
          </w:tcPr>
          <w:p w14:paraId="184750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471" w:type="dxa"/>
            <w:vAlign w:val="center"/>
          </w:tcPr>
          <w:p w14:paraId="6E8FA4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245" w:type="dxa"/>
            <w:vAlign w:val="center"/>
          </w:tcPr>
          <w:p w14:paraId="5AD530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领取方式</w:t>
            </w:r>
          </w:p>
        </w:tc>
      </w:tr>
      <w:tr w14:paraId="365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9" w:type="dxa"/>
          </w:tcPr>
          <w:p w14:paraId="24226C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C478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F09D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DAC4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4095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5696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376F8B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FB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09" w:type="dxa"/>
          </w:tcPr>
          <w:p w14:paraId="696E96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66A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0BBD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45E4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95AB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C83F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3670E3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C5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9" w:type="dxa"/>
          </w:tcPr>
          <w:p w14:paraId="5591BB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A9D0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3E0F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4A90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952D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4B03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27401E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D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9" w:type="dxa"/>
          </w:tcPr>
          <w:p w14:paraId="4F1138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8E38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C41C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F27F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499D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F07C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4A8E9B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11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09" w:type="dxa"/>
          </w:tcPr>
          <w:p w14:paraId="3395F6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D186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0B0A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8C3C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0E1C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19C6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0A1E1E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B2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09" w:type="dxa"/>
          </w:tcPr>
          <w:p w14:paraId="09CD59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E503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AAB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FDC9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055A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7671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77F833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B6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5602EF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DD72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786D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5002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F980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BB89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0232C2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40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683BE6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8E06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5B05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509E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D58C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4A75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538912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C9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3E3B60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B340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C0A6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765D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E23A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C5C9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289999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714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78EA01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898A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0F41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917F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2E3B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440D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2FA71A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8A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0E594E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FA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E8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9F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74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44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50E6C9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E1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1ACE7E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D5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EEC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D1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26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76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08CCF7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BB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157F23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5B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7B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07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A0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5AE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01B4D7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0C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9" w:type="dxa"/>
          </w:tcPr>
          <w:p w14:paraId="571FD6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0E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CB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CD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27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BB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38CE61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1B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09" w:type="dxa"/>
          </w:tcPr>
          <w:p w14:paraId="546395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3690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FCDD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9009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FB52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1CC1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 w14:paraId="4A6579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B51B1A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4A6E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74CDCA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新开办企业首套印章交接清单</w:t>
      </w:r>
    </w:p>
    <w:p w14:paraId="71EAEE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刻制单位：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55"/>
        <w:gridCol w:w="2803"/>
        <w:gridCol w:w="9"/>
        <w:gridCol w:w="811"/>
        <w:gridCol w:w="1518"/>
        <w:gridCol w:w="2106"/>
      </w:tblGrid>
      <w:tr w14:paraId="28B4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7" w:type="dxa"/>
            <w:vAlign w:val="center"/>
          </w:tcPr>
          <w:p w14:paraId="2BFA8B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967" w:type="dxa"/>
            <w:gridSpan w:val="3"/>
            <w:vAlign w:val="center"/>
          </w:tcPr>
          <w:p w14:paraId="118597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811" w:type="dxa"/>
            <w:vAlign w:val="center"/>
          </w:tcPr>
          <w:p w14:paraId="46FFEC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枚数</w:t>
            </w:r>
          </w:p>
        </w:tc>
        <w:tc>
          <w:tcPr>
            <w:tcW w:w="1518" w:type="dxa"/>
            <w:vAlign w:val="center"/>
          </w:tcPr>
          <w:p w14:paraId="5091F8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交接人</w:t>
            </w:r>
          </w:p>
        </w:tc>
        <w:tc>
          <w:tcPr>
            <w:tcW w:w="2106" w:type="dxa"/>
            <w:vAlign w:val="center"/>
          </w:tcPr>
          <w:p w14:paraId="2B78A6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交接时间</w:t>
            </w:r>
          </w:p>
        </w:tc>
      </w:tr>
      <w:tr w14:paraId="04DE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57" w:type="dxa"/>
          </w:tcPr>
          <w:p w14:paraId="7979D1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A7CB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24C8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34EE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7C7CEE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47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57" w:type="dxa"/>
          </w:tcPr>
          <w:p w14:paraId="188E23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4CA5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0654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A62A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3642D6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5D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57" w:type="dxa"/>
          </w:tcPr>
          <w:p w14:paraId="599A47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F2C9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152C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51EF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58F2C4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91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57" w:type="dxa"/>
          </w:tcPr>
          <w:p w14:paraId="0C035D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775A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084C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7842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782C50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89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7" w:type="dxa"/>
          </w:tcPr>
          <w:p w14:paraId="3BEE2D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CAE2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2AA8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6E0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74C89B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99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7" w:type="dxa"/>
          </w:tcPr>
          <w:p w14:paraId="5EBBF7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D70B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0CF6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6941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4D9108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10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</w:tcPr>
          <w:p w14:paraId="60AFD9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5ED0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41D3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9D36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71A272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21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</w:tcPr>
          <w:p w14:paraId="0C900F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D1EE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58A6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2559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1D8CA3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67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</w:tcPr>
          <w:p w14:paraId="6528B8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4370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2EF8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D537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16041E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AB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7" w:type="dxa"/>
          </w:tcPr>
          <w:p w14:paraId="12EB77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5B75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E1B8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6F3C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</w:tcBorders>
          </w:tcPr>
          <w:p w14:paraId="1D85F9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2E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812" w:type="dxa"/>
            <w:gridSpan w:val="2"/>
            <w:vAlign w:val="center"/>
          </w:tcPr>
          <w:p w14:paraId="347993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刻章企业</w:t>
            </w:r>
          </w:p>
          <w:p w14:paraId="1E1E80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确认意见</w:t>
            </w:r>
          </w:p>
          <w:p w14:paraId="13C343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（加盖印章）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A16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27C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承办部门</w:t>
            </w:r>
          </w:p>
          <w:p w14:paraId="774826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审核意见</w:t>
            </w:r>
          </w:p>
          <w:p w14:paraId="07E916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（加盖印章）</w:t>
            </w:r>
          </w:p>
        </w:tc>
        <w:tc>
          <w:tcPr>
            <w:tcW w:w="2106" w:type="dxa"/>
            <w:vAlign w:val="center"/>
          </w:tcPr>
          <w:p w14:paraId="2A56C8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31C610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2435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0B15F68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新开办企业首套印章刻制服务补贴资金申请表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788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265" w:type="dxa"/>
            <w:vAlign w:val="center"/>
          </w:tcPr>
          <w:p w14:paraId="3C142C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刻章市场主体名称</w:t>
            </w:r>
          </w:p>
        </w:tc>
        <w:tc>
          <w:tcPr>
            <w:tcW w:w="6796" w:type="dxa"/>
            <w:gridSpan w:val="3"/>
            <w:vAlign w:val="center"/>
          </w:tcPr>
          <w:p w14:paraId="05D944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68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65" w:type="dxa"/>
            <w:vAlign w:val="center"/>
          </w:tcPr>
          <w:p w14:paraId="444AB1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6796" w:type="dxa"/>
            <w:gridSpan w:val="3"/>
            <w:vAlign w:val="center"/>
          </w:tcPr>
          <w:p w14:paraId="386E59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86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vAlign w:val="center"/>
          </w:tcPr>
          <w:p w14:paraId="212569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特种行业许可证号</w:t>
            </w:r>
          </w:p>
        </w:tc>
        <w:tc>
          <w:tcPr>
            <w:tcW w:w="6796" w:type="dxa"/>
            <w:gridSpan w:val="3"/>
            <w:vAlign w:val="center"/>
          </w:tcPr>
          <w:p w14:paraId="45B1DF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31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65" w:type="dxa"/>
            <w:vAlign w:val="center"/>
          </w:tcPr>
          <w:p w14:paraId="1E287E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开户银行及账号</w:t>
            </w:r>
          </w:p>
        </w:tc>
        <w:tc>
          <w:tcPr>
            <w:tcW w:w="6796" w:type="dxa"/>
            <w:gridSpan w:val="3"/>
            <w:vAlign w:val="center"/>
          </w:tcPr>
          <w:p w14:paraId="13487C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FC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vAlign w:val="center"/>
          </w:tcPr>
          <w:p w14:paraId="23F9D6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经营场所</w:t>
            </w:r>
          </w:p>
        </w:tc>
        <w:tc>
          <w:tcPr>
            <w:tcW w:w="6796" w:type="dxa"/>
            <w:gridSpan w:val="3"/>
            <w:vAlign w:val="center"/>
          </w:tcPr>
          <w:p w14:paraId="46E0FC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57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vAlign w:val="center"/>
          </w:tcPr>
          <w:p w14:paraId="2DA062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法定代表人/经营者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05A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E6F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2266" w:type="dxa"/>
            <w:vAlign w:val="center"/>
          </w:tcPr>
          <w:p w14:paraId="339438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9F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vAlign w:val="center"/>
          </w:tcPr>
          <w:p w14:paraId="0634F0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6796" w:type="dxa"/>
            <w:gridSpan w:val="3"/>
            <w:vAlign w:val="center"/>
          </w:tcPr>
          <w:p w14:paraId="19C1EA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8E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5" w:type="dxa"/>
            <w:vAlign w:val="center"/>
          </w:tcPr>
          <w:p w14:paraId="06CD09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  <w:p w14:paraId="450B52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（同上则无需填写）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EC2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EF1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2266" w:type="dxa"/>
            <w:vAlign w:val="center"/>
          </w:tcPr>
          <w:p w14:paraId="765EE4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0B2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65" w:type="dxa"/>
            <w:vAlign w:val="center"/>
          </w:tcPr>
          <w:p w14:paraId="0968C6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6796" w:type="dxa"/>
            <w:gridSpan w:val="3"/>
            <w:vAlign w:val="center"/>
          </w:tcPr>
          <w:p w14:paraId="279BEE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C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2265" w:type="dxa"/>
            <w:vAlign w:val="center"/>
          </w:tcPr>
          <w:p w14:paraId="259D9A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申请资金金额</w:t>
            </w:r>
          </w:p>
        </w:tc>
        <w:tc>
          <w:tcPr>
            <w:tcW w:w="6796" w:type="dxa"/>
            <w:gridSpan w:val="3"/>
            <w:vAlign w:val="center"/>
          </w:tcPr>
          <w:p w14:paraId="47DA32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A60CA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大写：</w:t>
            </w:r>
          </w:p>
          <w:p w14:paraId="731E3B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DE7B6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小写：</w:t>
            </w:r>
          </w:p>
          <w:p w14:paraId="6A9296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5C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265" w:type="dxa"/>
            <w:vAlign w:val="center"/>
          </w:tcPr>
          <w:p w14:paraId="094AF1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刻章企业</w:t>
            </w:r>
          </w:p>
          <w:p w14:paraId="164538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确认意见</w:t>
            </w:r>
          </w:p>
          <w:p w14:paraId="49EEC9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（加盖印章）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78C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1DE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承办部门</w:t>
            </w:r>
          </w:p>
          <w:p w14:paraId="09DDB8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审核意见</w:t>
            </w:r>
          </w:p>
          <w:p w14:paraId="528784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（加盖印章）</w:t>
            </w:r>
          </w:p>
        </w:tc>
        <w:tc>
          <w:tcPr>
            <w:tcW w:w="2266" w:type="dxa"/>
            <w:vAlign w:val="center"/>
          </w:tcPr>
          <w:p w14:paraId="0470BA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1D252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10"/>
          <w:szCs w:val="10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966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3538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3538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16A54A2">
                          <w:pPr>
                            <w:pStyle w:val="8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Ep+o1gAAAAQBAAAPAAAAAAAAAAEAIAAAACIAAABkcnMv&#10;ZG93bnJldi54bWxQSwECFAAUAAAACACHTuJAYtRpmAUCAAD0AwAADgAAAAAAAAABACAAAAAl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16A54A2">
                    <w:pPr>
                      <w:pStyle w:val="8"/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kxNGEyZWQ0MDVmMTliZTg2ZTc5NjFmZjI5MjIwYzEifQ=="/>
  </w:docVars>
  <w:rsids>
    <w:rsidRoot w:val="00000000"/>
    <w:rsid w:val="0046375D"/>
    <w:rsid w:val="009E35DA"/>
    <w:rsid w:val="00A65FA9"/>
    <w:rsid w:val="00E15234"/>
    <w:rsid w:val="00F211EF"/>
    <w:rsid w:val="0119677B"/>
    <w:rsid w:val="01422176"/>
    <w:rsid w:val="01B36BD0"/>
    <w:rsid w:val="020B6A0C"/>
    <w:rsid w:val="020F7B7E"/>
    <w:rsid w:val="024B505A"/>
    <w:rsid w:val="028247F4"/>
    <w:rsid w:val="029307AF"/>
    <w:rsid w:val="02DA63DE"/>
    <w:rsid w:val="032064E7"/>
    <w:rsid w:val="034A70C0"/>
    <w:rsid w:val="038A1428"/>
    <w:rsid w:val="03A26EFC"/>
    <w:rsid w:val="04114082"/>
    <w:rsid w:val="04156540"/>
    <w:rsid w:val="04473600"/>
    <w:rsid w:val="04A46CA4"/>
    <w:rsid w:val="051E0804"/>
    <w:rsid w:val="0563090D"/>
    <w:rsid w:val="056C5A14"/>
    <w:rsid w:val="05760640"/>
    <w:rsid w:val="05A14F91"/>
    <w:rsid w:val="05AD7DDA"/>
    <w:rsid w:val="05CA4CE1"/>
    <w:rsid w:val="0633208D"/>
    <w:rsid w:val="06585F98"/>
    <w:rsid w:val="06764670"/>
    <w:rsid w:val="06A50AB1"/>
    <w:rsid w:val="06CE0008"/>
    <w:rsid w:val="06F35CC1"/>
    <w:rsid w:val="073C31C4"/>
    <w:rsid w:val="076950E3"/>
    <w:rsid w:val="076F3599"/>
    <w:rsid w:val="07E04497"/>
    <w:rsid w:val="07FE491D"/>
    <w:rsid w:val="08601134"/>
    <w:rsid w:val="08844E22"/>
    <w:rsid w:val="088752BA"/>
    <w:rsid w:val="08922F5B"/>
    <w:rsid w:val="089B6610"/>
    <w:rsid w:val="08AE00F1"/>
    <w:rsid w:val="08D00067"/>
    <w:rsid w:val="08E458C1"/>
    <w:rsid w:val="091066B6"/>
    <w:rsid w:val="09273A00"/>
    <w:rsid w:val="094E4170"/>
    <w:rsid w:val="09BE25B6"/>
    <w:rsid w:val="09C35E1E"/>
    <w:rsid w:val="0A0F4BBF"/>
    <w:rsid w:val="0A254E45"/>
    <w:rsid w:val="0A344B0C"/>
    <w:rsid w:val="0A740EC6"/>
    <w:rsid w:val="0A960E3D"/>
    <w:rsid w:val="0B1D50BA"/>
    <w:rsid w:val="0B3643CE"/>
    <w:rsid w:val="0B460AB5"/>
    <w:rsid w:val="0B5E5DFE"/>
    <w:rsid w:val="0B626F71"/>
    <w:rsid w:val="0B716036"/>
    <w:rsid w:val="0B892750"/>
    <w:rsid w:val="0B925AA8"/>
    <w:rsid w:val="0BD75BB1"/>
    <w:rsid w:val="0BEE64AF"/>
    <w:rsid w:val="0BF4406D"/>
    <w:rsid w:val="0C000C64"/>
    <w:rsid w:val="0C032502"/>
    <w:rsid w:val="0C1C1816"/>
    <w:rsid w:val="0C230DF6"/>
    <w:rsid w:val="0C2A5CE1"/>
    <w:rsid w:val="0C6D2071"/>
    <w:rsid w:val="0CA27F6D"/>
    <w:rsid w:val="0CC51EAD"/>
    <w:rsid w:val="0CD21ED4"/>
    <w:rsid w:val="0CE560AB"/>
    <w:rsid w:val="0CEC11E8"/>
    <w:rsid w:val="0CEE6D0E"/>
    <w:rsid w:val="0D1D3A97"/>
    <w:rsid w:val="0D8853B5"/>
    <w:rsid w:val="0DA33A8C"/>
    <w:rsid w:val="0DD57ECE"/>
    <w:rsid w:val="0DE93979"/>
    <w:rsid w:val="0DF465A6"/>
    <w:rsid w:val="0E0B29BB"/>
    <w:rsid w:val="0E456E02"/>
    <w:rsid w:val="0E9658AF"/>
    <w:rsid w:val="0EAF4BC3"/>
    <w:rsid w:val="0F136F00"/>
    <w:rsid w:val="0F4D1A20"/>
    <w:rsid w:val="0F580DB7"/>
    <w:rsid w:val="0F706100"/>
    <w:rsid w:val="0FA43FFC"/>
    <w:rsid w:val="0FFC1742"/>
    <w:rsid w:val="107327BE"/>
    <w:rsid w:val="1077526D"/>
    <w:rsid w:val="10973B61"/>
    <w:rsid w:val="10B169D0"/>
    <w:rsid w:val="10DD43F1"/>
    <w:rsid w:val="111331E7"/>
    <w:rsid w:val="113E5D8A"/>
    <w:rsid w:val="11BA18B5"/>
    <w:rsid w:val="11D566EF"/>
    <w:rsid w:val="11F36B75"/>
    <w:rsid w:val="11FA6155"/>
    <w:rsid w:val="12614426"/>
    <w:rsid w:val="127F48AC"/>
    <w:rsid w:val="12BC340B"/>
    <w:rsid w:val="12D20E80"/>
    <w:rsid w:val="12E55A06"/>
    <w:rsid w:val="12EB3CF0"/>
    <w:rsid w:val="13196AAF"/>
    <w:rsid w:val="132C0590"/>
    <w:rsid w:val="13345697"/>
    <w:rsid w:val="1360648C"/>
    <w:rsid w:val="13675A6C"/>
    <w:rsid w:val="137353FB"/>
    <w:rsid w:val="13A91BE1"/>
    <w:rsid w:val="142B4CEC"/>
    <w:rsid w:val="142C636E"/>
    <w:rsid w:val="146401FE"/>
    <w:rsid w:val="14792477"/>
    <w:rsid w:val="147A17CF"/>
    <w:rsid w:val="147A357D"/>
    <w:rsid w:val="14B44CE1"/>
    <w:rsid w:val="14C33176"/>
    <w:rsid w:val="150F1F18"/>
    <w:rsid w:val="15400323"/>
    <w:rsid w:val="156404B5"/>
    <w:rsid w:val="15AC3C0A"/>
    <w:rsid w:val="15BA6327"/>
    <w:rsid w:val="15D50CA5"/>
    <w:rsid w:val="15FF01DE"/>
    <w:rsid w:val="168B7CC4"/>
    <w:rsid w:val="16DC407B"/>
    <w:rsid w:val="16F45869"/>
    <w:rsid w:val="16FF4AAB"/>
    <w:rsid w:val="16FF7D6A"/>
    <w:rsid w:val="171C6B6E"/>
    <w:rsid w:val="178A1D29"/>
    <w:rsid w:val="17B801EF"/>
    <w:rsid w:val="17E23913"/>
    <w:rsid w:val="17E32F71"/>
    <w:rsid w:val="18095344"/>
    <w:rsid w:val="180A2E6A"/>
    <w:rsid w:val="180B37EA"/>
    <w:rsid w:val="182C1032"/>
    <w:rsid w:val="18381785"/>
    <w:rsid w:val="184A3267"/>
    <w:rsid w:val="185C1918"/>
    <w:rsid w:val="18925339"/>
    <w:rsid w:val="18D21BDA"/>
    <w:rsid w:val="18DD0845"/>
    <w:rsid w:val="19341F4D"/>
    <w:rsid w:val="193851F6"/>
    <w:rsid w:val="1999686F"/>
    <w:rsid w:val="19A35324"/>
    <w:rsid w:val="19DD25E4"/>
    <w:rsid w:val="1A134258"/>
    <w:rsid w:val="1A18186E"/>
    <w:rsid w:val="1A48326A"/>
    <w:rsid w:val="1B006AFF"/>
    <w:rsid w:val="1B326960"/>
    <w:rsid w:val="1B7F0679"/>
    <w:rsid w:val="1B8D5618"/>
    <w:rsid w:val="1B9211AC"/>
    <w:rsid w:val="1B99253B"/>
    <w:rsid w:val="1BB11F7A"/>
    <w:rsid w:val="1BB67591"/>
    <w:rsid w:val="1C1147C7"/>
    <w:rsid w:val="1C16002F"/>
    <w:rsid w:val="1C321457"/>
    <w:rsid w:val="1C330BE1"/>
    <w:rsid w:val="1C8C20A0"/>
    <w:rsid w:val="1C9378D2"/>
    <w:rsid w:val="1CEE4B08"/>
    <w:rsid w:val="1D1D719C"/>
    <w:rsid w:val="1D6D1ED1"/>
    <w:rsid w:val="1DA82F09"/>
    <w:rsid w:val="1E4A2212"/>
    <w:rsid w:val="1E562965"/>
    <w:rsid w:val="1E5B7F7C"/>
    <w:rsid w:val="1E957931"/>
    <w:rsid w:val="1EF67CA4"/>
    <w:rsid w:val="1F325180"/>
    <w:rsid w:val="1F40021F"/>
    <w:rsid w:val="1F5350F7"/>
    <w:rsid w:val="1F79412A"/>
    <w:rsid w:val="207B695B"/>
    <w:rsid w:val="208C08C0"/>
    <w:rsid w:val="20B147CB"/>
    <w:rsid w:val="20E26732"/>
    <w:rsid w:val="213D22F1"/>
    <w:rsid w:val="21AE2AB8"/>
    <w:rsid w:val="21F66939"/>
    <w:rsid w:val="21FC7CC7"/>
    <w:rsid w:val="2217240B"/>
    <w:rsid w:val="22205764"/>
    <w:rsid w:val="22B12860"/>
    <w:rsid w:val="233066A0"/>
    <w:rsid w:val="235651B5"/>
    <w:rsid w:val="235D6544"/>
    <w:rsid w:val="23A203FB"/>
    <w:rsid w:val="23C245F9"/>
    <w:rsid w:val="23C91E2B"/>
    <w:rsid w:val="23C9584F"/>
    <w:rsid w:val="23E10F23"/>
    <w:rsid w:val="2443398C"/>
    <w:rsid w:val="24E707BB"/>
    <w:rsid w:val="25537BFE"/>
    <w:rsid w:val="255B4D05"/>
    <w:rsid w:val="25BE6D59"/>
    <w:rsid w:val="2601765A"/>
    <w:rsid w:val="26301CEE"/>
    <w:rsid w:val="26451C3D"/>
    <w:rsid w:val="26630378"/>
    <w:rsid w:val="2665408D"/>
    <w:rsid w:val="26681488"/>
    <w:rsid w:val="267047E0"/>
    <w:rsid w:val="267E514F"/>
    <w:rsid w:val="2685028B"/>
    <w:rsid w:val="26E01966"/>
    <w:rsid w:val="271B0BF0"/>
    <w:rsid w:val="274E4B21"/>
    <w:rsid w:val="27D30EC2"/>
    <w:rsid w:val="27D52B4D"/>
    <w:rsid w:val="2849353B"/>
    <w:rsid w:val="285C6DCA"/>
    <w:rsid w:val="287B5A8A"/>
    <w:rsid w:val="287B7B98"/>
    <w:rsid w:val="28D831ED"/>
    <w:rsid w:val="28D977F7"/>
    <w:rsid w:val="28FE2577"/>
    <w:rsid w:val="29171565"/>
    <w:rsid w:val="29226086"/>
    <w:rsid w:val="293D4E4D"/>
    <w:rsid w:val="294A756A"/>
    <w:rsid w:val="29656152"/>
    <w:rsid w:val="29695C42"/>
    <w:rsid w:val="296F6AEF"/>
    <w:rsid w:val="297840D8"/>
    <w:rsid w:val="2A691C72"/>
    <w:rsid w:val="2A7F4FF2"/>
    <w:rsid w:val="2ABE1FBE"/>
    <w:rsid w:val="2AC86999"/>
    <w:rsid w:val="2AED28A3"/>
    <w:rsid w:val="2B073965"/>
    <w:rsid w:val="2B400C25"/>
    <w:rsid w:val="2B966A97"/>
    <w:rsid w:val="2B98280F"/>
    <w:rsid w:val="2BA36F49"/>
    <w:rsid w:val="2BE27F2E"/>
    <w:rsid w:val="2C4464F3"/>
    <w:rsid w:val="2C8608B9"/>
    <w:rsid w:val="2C882884"/>
    <w:rsid w:val="2C8B5ED0"/>
    <w:rsid w:val="2CA376BD"/>
    <w:rsid w:val="2CDE06F5"/>
    <w:rsid w:val="2DAD1E76"/>
    <w:rsid w:val="2DB11966"/>
    <w:rsid w:val="2DDD09AD"/>
    <w:rsid w:val="2DEA30CA"/>
    <w:rsid w:val="2E310CF9"/>
    <w:rsid w:val="2E3B62B3"/>
    <w:rsid w:val="2E61338C"/>
    <w:rsid w:val="2E6C3984"/>
    <w:rsid w:val="2E6E7857"/>
    <w:rsid w:val="2E7330BF"/>
    <w:rsid w:val="2ECB4CA9"/>
    <w:rsid w:val="2EDE2C2F"/>
    <w:rsid w:val="2F1E302B"/>
    <w:rsid w:val="2F25260C"/>
    <w:rsid w:val="2F8530AA"/>
    <w:rsid w:val="304E16EE"/>
    <w:rsid w:val="305F7D9F"/>
    <w:rsid w:val="307F7AFA"/>
    <w:rsid w:val="309537C1"/>
    <w:rsid w:val="31046251"/>
    <w:rsid w:val="31244B45"/>
    <w:rsid w:val="313F372D"/>
    <w:rsid w:val="314D5E4A"/>
    <w:rsid w:val="31853836"/>
    <w:rsid w:val="31B25CAD"/>
    <w:rsid w:val="31BB1005"/>
    <w:rsid w:val="321B1AA4"/>
    <w:rsid w:val="327F64D7"/>
    <w:rsid w:val="32BF4B25"/>
    <w:rsid w:val="32DA370D"/>
    <w:rsid w:val="32FD564D"/>
    <w:rsid w:val="33044C2E"/>
    <w:rsid w:val="333C6176"/>
    <w:rsid w:val="33AA7583"/>
    <w:rsid w:val="34120C85"/>
    <w:rsid w:val="342C61EA"/>
    <w:rsid w:val="34A35D81"/>
    <w:rsid w:val="34B4006F"/>
    <w:rsid w:val="34CB5A03"/>
    <w:rsid w:val="34E46AC5"/>
    <w:rsid w:val="34EC597A"/>
    <w:rsid w:val="34EC7728"/>
    <w:rsid w:val="35120D2A"/>
    <w:rsid w:val="3518676F"/>
    <w:rsid w:val="352B46F4"/>
    <w:rsid w:val="35523A2F"/>
    <w:rsid w:val="358856A2"/>
    <w:rsid w:val="359A53D6"/>
    <w:rsid w:val="35BE2E72"/>
    <w:rsid w:val="35E11256"/>
    <w:rsid w:val="360F7B72"/>
    <w:rsid w:val="363E0457"/>
    <w:rsid w:val="36734C91"/>
    <w:rsid w:val="36B81FB7"/>
    <w:rsid w:val="36D6243D"/>
    <w:rsid w:val="36FB00F6"/>
    <w:rsid w:val="374E46CA"/>
    <w:rsid w:val="375810A4"/>
    <w:rsid w:val="37971BCD"/>
    <w:rsid w:val="37F05781"/>
    <w:rsid w:val="384F4255"/>
    <w:rsid w:val="38606463"/>
    <w:rsid w:val="38653A79"/>
    <w:rsid w:val="38765C86"/>
    <w:rsid w:val="390E4110"/>
    <w:rsid w:val="395F2BBE"/>
    <w:rsid w:val="397E27E8"/>
    <w:rsid w:val="398919E9"/>
    <w:rsid w:val="39CB2002"/>
    <w:rsid w:val="39CE1089"/>
    <w:rsid w:val="39D215E2"/>
    <w:rsid w:val="3A2B484E"/>
    <w:rsid w:val="3A4F2C33"/>
    <w:rsid w:val="3ACF1C8D"/>
    <w:rsid w:val="3AF92745"/>
    <w:rsid w:val="3B181276"/>
    <w:rsid w:val="3B82235C"/>
    <w:rsid w:val="3B892174"/>
    <w:rsid w:val="3BDA652C"/>
    <w:rsid w:val="3C5207B8"/>
    <w:rsid w:val="3C591B47"/>
    <w:rsid w:val="3C634773"/>
    <w:rsid w:val="3C9A5CBB"/>
    <w:rsid w:val="3CA1529C"/>
    <w:rsid w:val="3CD45671"/>
    <w:rsid w:val="3CE04016"/>
    <w:rsid w:val="3D204412"/>
    <w:rsid w:val="3D4A76E1"/>
    <w:rsid w:val="3D726880"/>
    <w:rsid w:val="3D934BE4"/>
    <w:rsid w:val="3DA77CBA"/>
    <w:rsid w:val="3DE71DF7"/>
    <w:rsid w:val="3E241CE0"/>
    <w:rsid w:val="3E3A59A8"/>
    <w:rsid w:val="3E795FB4"/>
    <w:rsid w:val="3E8D1F7B"/>
    <w:rsid w:val="3ED25BE0"/>
    <w:rsid w:val="3EFE69D5"/>
    <w:rsid w:val="3F033B01"/>
    <w:rsid w:val="3F081602"/>
    <w:rsid w:val="3F1C50AD"/>
    <w:rsid w:val="3F283A52"/>
    <w:rsid w:val="3FEC2CD2"/>
    <w:rsid w:val="40387CC5"/>
    <w:rsid w:val="4044666A"/>
    <w:rsid w:val="40646D0C"/>
    <w:rsid w:val="40AB493B"/>
    <w:rsid w:val="40B51316"/>
    <w:rsid w:val="40EE28C0"/>
    <w:rsid w:val="410F6C78"/>
    <w:rsid w:val="418C651A"/>
    <w:rsid w:val="425A2175"/>
    <w:rsid w:val="42C35F6C"/>
    <w:rsid w:val="42C41CE4"/>
    <w:rsid w:val="43141C44"/>
    <w:rsid w:val="43200AAF"/>
    <w:rsid w:val="43282273"/>
    <w:rsid w:val="437B05F4"/>
    <w:rsid w:val="43BB30E7"/>
    <w:rsid w:val="43BE6733"/>
    <w:rsid w:val="43C27FD1"/>
    <w:rsid w:val="43E02B4D"/>
    <w:rsid w:val="44112D07"/>
    <w:rsid w:val="445D419E"/>
    <w:rsid w:val="44A01A72"/>
    <w:rsid w:val="44A43B7B"/>
    <w:rsid w:val="44EE4DF6"/>
    <w:rsid w:val="452A0524"/>
    <w:rsid w:val="45D466E2"/>
    <w:rsid w:val="462C207A"/>
    <w:rsid w:val="46875502"/>
    <w:rsid w:val="46902609"/>
    <w:rsid w:val="46C87FF5"/>
    <w:rsid w:val="46F5246C"/>
    <w:rsid w:val="47727F60"/>
    <w:rsid w:val="47ED5839"/>
    <w:rsid w:val="481132D5"/>
    <w:rsid w:val="48855A71"/>
    <w:rsid w:val="48FD7CFE"/>
    <w:rsid w:val="491F5EC6"/>
    <w:rsid w:val="49747FC0"/>
    <w:rsid w:val="49BF6D61"/>
    <w:rsid w:val="49D46CB0"/>
    <w:rsid w:val="49F509D5"/>
    <w:rsid w:val="49FC7FB5"/>
    <w:rsid w:val="4A941D73"/>
    <w:rsid w:val="4AD36F68"/>
    <w:rsid w:val="4ADC53EB"/>
    <w:rsid w:val="4B294DDA"/>
    <w:rsid w:val="4B6D116B"/>
    <w:rsid w:val="4BEB6533"/>
    <w:rsid w:val="4BEF2B90"/>
    <w:rsid w:val="4C2832E3"/>
    <w:rsid w:val="4C39104D"/>
    <w:rsid w:val="4C793B3F"/>
    <w:rsid w:val="4C7E4CB1"/>
    <w:rsid w:val="4CC27294"/>
    <w:rsid w:val="4D354E86"/>
    <w:rsid w:val="4DC96400"/>
    <w:rsid w:val="4E173610"/>
    <w:rsid w:val="4E197388"/>
    <w:rsid w:val="4E30022D"/>
    <w:rsid w:val="4E345F70"/>
    <w:rsid w:val="4E9E788D"/>
    <w:rsid w:val="4EA76741"/>
    <w:rsid w:val="4ED11A10"/>
    <w:rsid w:val="4ED27537"/>
    <w:rsid w:val="4EEC23A6"/>
    <w:rsid w:val="4EF13E61"/>
    <w:rsid w:val="4F2E0C11"/>
    <w:rsid w:val="4F6463E1"/>
    <w:rsid w:val="4F7417D5"/>
    <w:rsid w:val="4F8675C0"/>
    <w:rsid w:val="4FA345DA"/>
    <w:rsid w:val="4FB1539E"/>
    <w:rsid w:val="4FED4628"/>
    <w:rsid w:val="4FF27E90"/>
    <w:rsid w:val="4FFA4F97"/>
    <w:rsid w:val="50055E16"/>
    <w:rsid w:val="504F0E3F"/>
    <w:rsid w:val="506F14E1"/>
    <w:rsid w:val="50A54F03"/>
    <w:rsid w:val="50CC06E1"/>
    <w:rsid w:val="50ED0658"/>
    <w:rsid w:val="50ED2406"/>
    <w:rsid w:val="50EF38F8"/>
    <w:rsid w:val="5100038B"/>
    <w:rsid w:val="510A745C"/>
    <w:rsid w:val="514C537E"/>
    <w:rsid w:val="51597A9B"/>
    <w:rsid w:val="51D33CF1"/>
    <w:rsid w:val="51D830B6"/>
    <w:rsid w:val="51F83758"/>
    <w:rsid w:val="52302EF2"/>
    <w:rsid w:val="52326C6A"/>
    <w:rsid w:val="527E1EAF"/>
    <w:rsid w:val="529945F3"/>
    <w:rsid w:val="52B633F7"/>
    <w:rsid w:val="52D10231"/>
    <w:rsid w:val="52D23FA9"/>
    <w:rsid w:val="52D47D21"/>
    <w:rsid w:val="5349426B"/>
    <w:rsid w:val="53670B95"/>
    <w:rsid w:val="53755060"/>
    <w:rsid w:val="537A2677"/>
    <w:rsid w:val="53986FA1"/>
    <w:rsid w:val="53A45DD6"/>
    <w:rsid w:val="53B51901"/>
    <w:rsid w:val="53D77AC9"/>
    <w:rsid w:val="53FD5056"/>
    <w:rsid w:val="540208BE"/>
    <w:rsid w:val="540427D1"/>
    <w:rsid w:val="54322F51"/>
    <w:rsid w:val="54520EFE"/>
    <w:rsid w:val="545F186C"/>
    <w:rsid w:val="54705828"/>
    <w:rsid w:val="549A4653"/>
    <w:rsid w:val="54A65E6A"/>
    <w:rsid w:val="54BC6CBF"/>
    <w:rsid w:val="54CB0CB0"/>
    <w:rsid w:val="54F35A9C"/>
    <w:rsid w:val="5507618C"/>
    <w:rsid w:val="550B5550"/>
    <w:rsid w:val="5539030F"/>
    <w:rsid w:val="55BB2AD2"/>
    <w:rsid w:val="55CC4CE0"/>
    <w:rsid w:val="55D6790C"/>
    <w:rsid w:val="55E06161"/>
    <w:rsid w:val="55E93AE3"/>
    <w:rsid w:val="5630526E"/>
    <w:rsid w:val="5641517D"/>
    <w:rsid w:val="565A678F"/>
    <w:rsid w:val="567A473C"/>
    <w:rsid w:val="567D5FDA"/>
    <w:rsid w:val="56E43D01"/>
    <w:rsid w:val="570D3802"/>
    <w:rsid w:val="57362D58"/>
    <w:rsid w:val="57392849"/>
    <w:rsid w:val="57523A92"/>
    <w:rsid w:val="576378C6"/>
    <w:rsid w:val="57715B3F"/>
    <w:rsid w:val="578735B4"/>
    <w:rsid w:val="57B10631"/>
    <w:rsid w:val="57D83E10"/>
    <w:rsid w:val="57F64296"/>
    <w:rsid w:val="580746F5"/>
    <w:rsid w:val="582726A1"/>
    <w:rsid w:val="582B2191"/>
    <w:rsid w:val="583061E2"/>
    <w:rsid w:val="586E6522"/>
    <w:rsid w:val="58B57CAD"/>
    <w:rsid w:val="5906675A"/>
    <w:rsid w:val="598C3104"/>
    <w:rsid w:val="59B97F47"/>
    <w:rsid w:val="5A4C2893"/>
    <w:rsid w:val="5AA71877"/>
    <w:rsid w:val="5ABC3575"/>
    <w:rsid w:val="5ABD109B"/>
    <w:rsid w:val="5B307ABF"/>
    <w:rsid w:val="5B5C6B06"/>
    <w:rsid w:val="5B6A1223"/>
    <w:rsid w:val="5B955131"/>
    <w:rsid w:val="5BAD7361"/>
    <w:rsid w:val="5BCD17B1"/>
    <w:rsid w:val="5C2A6C04"/>
    <w:rsid w:val="5C2B7207"/>
    <w:rsid w:val="5C401014"/>
    <w:rsid w:val="5C763BF7"/>
    <w:rsid w:val="5CAB38A1"/>
    <w:rsid w:val="5CB07109"/>
    <w:rsid w:val="5D133F6E"/>
    <w:rsid w:val="5D883BE2"/>
    <w:rsid w:val="5DA0717E"/>
    <w:rsid w:val="5DB04EE7"/>
    <w:rsid w:val="5DBE7604"/>
    <w:rsid w:val="5E525F9E"/>
    <w:rsid w:val="5E6F08FE"/>
    <w:rsid w:val="5ECE0377"/>
    <w:rsid w:val="5EF332DD"/>
    <w:rsid w:val="5F046370"/>
    <w:rsid w:val="5F125E59"/>
    <w:rsid w:val="5F166FCB"/>
    <w:rsid w:val="5F64242D"/>
    <w:rsid w:val="5FA34D03"/>
    <w:rsid w:val="6042451C"/>
    <w:rsid w:val="605B55DE"/>
    <w:rsid w:val="6062071A"/>
    <w:rsid w:val="608368E3"/>
    <w:rsid w:val="60940AF0"/>
    <w:rsid w:val="60AA20C1"/>
    <w:rsid w:val="60B66ADC"/>
    <w:rsid w:val="60C413D5"/>
    <w:rsid w:val="60D158A0"/>
    <w:rsid w:val="60E90E3C"/>
    <w:rsid w:val="60F11153"/>
    <w:rsid w:val="61085BB2"/>
    <w:rsid w:val="616404C2"/>
    <w:rsid w:val="617C1CB0"/>
    <w:rsid w:val="619E1C26"/>
    <w:rsid w:val="61A46B11"/>
    <w:rsid w:val="62126170"/>
    <w:rsid w:val="621974FF"/>
    <w:rsid w:val="628030DA"/>
    <w:rsid w:val="62A3326C"/>
    <w:rsid w:val="62BC7E8A"/>
    <w:rsid w:val="62CA25A7"/>
    <w:rsid w:val="62E573E1"/>
    <w:rsid w:val="63043D0B"/>
    <w:rsid w:val="636C7B02"/>
    <w:rsid w:val="636E5628"/>
    <w:rsid w:val="63CD67F3"/>
    <w:rsid w:val="6481138B"/>
    <w:rsid w:val="65711400"/>
    <w:rsid w:val="65EE0CA2"/>
    <w:rsid w:val="66106E6A"/>
    <w:rsid w:val="66246472"/>
    <w:rsid w:val="664B7EA3"/>
    <w:rsid w:val="66801629"/>
    <w:rsid w:val="66810F6F"/>
    <w:rsid w:val="66880E42"/>
    <w:rsid w:val="669B2BD8"/>
    <w:rsid w:val="66D32372"/>
    <w:rsid w:val="67282ABA"/>
    <w:rsid w:val="6784366C"/>
    <w:rsid w:val="67896ED4"/>
    <w:rsid w:val="678A0557"/>
    <w:rsid w:val="67985AE5"/>
    <w:rsid w:val="67B0620F"/>
    <w:rsid w:val="67BF28F6"/>
    <w:rsid w:val="67C473FE"/>
    <w:rsid w:val="67CE2B39"/>
    <w:rsid w:val="68417D30"/>
    <w:rsid w:val="684626D0"/>
    <w:rsid w:val="68476448"/>
    <w:rsid w:val="686A7A9B"/>
    <w:rsid w:val="68F16ADF"/>
    <w:rsid w:val="69197DE4"/>
    <w:rsid w:val="693D7F76"/>
    <w:rsid w:val="69472BA3"/>
    <w:rsid w:val="694C640B"/>
    <w:rsid w:val="69A4332A"/>
    <w:rsid w:val="69BB70ED"/>
    <w:rsid w:val="69E623BC"/>
    <w:rsid w:val="6A334A7B"/>
    <w:rsid w:val="6A615EE7"/>
    <w:rsid w:val="6AF64881"/>
    <w:rsid w:val="6B085826"/>
    <w:rsid w:val="6B8E4AB9"/>
    <w:rsid w:val="6BB169FA"/>
    <w:rsid w:val="6BD9385B"/>
    <w:rsid w:val="6BE47003"/>
    <w:rsid w:val="6BFB7C75"/>
    <w:rsid w:val="6C1B20C5"/>
    <w:rsid w:val="6C445178"/>
    <w:rsid w:val="6C5775A1"/>
    <w:rsid w:val="6C767053"/>
    <w:rsid w:val="6C7F08A6"/>
    <w:rsid w:val="6CA125CA"/>
    <w:rsid w:val="6CA9147F"/>
    <w:rsid w:val="6D0B038C"/>
    <w:rsid w:val="6DE035C6"/>
    <w:rsid w:val="6E1A6AD8"/>
    <w:rsid w:val="6E364F94"/>
    <w:rsid w:val="6E5F273D"/>
    <w:rsid w:val="6E687403"/>
    <w:rsid w:val="6E7837FF"/>
    <w:rsid w:val="6EBE51D8"/>
    <w:rsid w:val="6ECB1B80"/>
    <w:rsid w:val="6ED722D3"/>
    <w:rsid w:val="6F03131A"/>
    <w:rsid w:val="6F084B83"/>
    <w:rsid w:val="6F667AFB"/>
    <w:rsid w:val="6FFE5F86"/>
    <w:rsid w:val="70781894"/>
    <w:rsid w:val="708C39AE"/>
    <w:rsid w:val="70E37655"/>
    <w:rsid w:val="71063344"/>
    <w:rsid w:val="7113780F"/>
    <w:rsid w:val="711A3E9C"/>
    <w:rsid w:val="713559D7"/>
    <w:rsid w:val="71551BD5"/>
    <w:rsid w:val="71973F9C"/>
    <w:rsid w:val="71A1306D"/>
    <w:rsid w:val="71B903B6"/>
    <w:rsid w:val="720E0702"/>
    <w:rsid w:val="72343EE1"/>
    <w:rsid w:val="72442376"/>
    <w:rsid w:val="727662A7"/>
    <w:rsid w:val="72952BD1"/>
    <w:rsid w:val="72AB5F51"/>
    <w:rsid w:val="72AC7F1B"/>
    <w:rsid w:val="72B8241C"/>
    <w:rsid w:val="72E90827"/>
    <w:rsid w:val="72E94CCB"/>
    <w:rsid w:val="73A34E7A"/>
    <w:rsid w:val="73BE3A62"/>
    <w:rsid w:val="740A314B"/>
    <w:rsid w:val="74624D35"/>
    <w:rsid w:val="746A3BEA"/>
    <w:rsid w:val="74980757"/>
    <w:rsid w:val="74B65081"/>
    <w:rsid w:val="74E76FE8"/>
    <w:rsid w:val="75046CCD"/>
    <w:rsid w:val="750B0F29"/>
    <w:rsid w:val="75976C60"/>
    <w:rsid w:val="75B25848"/>
    <w:rsid w:val="76142A12"/>
    <w:rsid w:val="761E4C8C"/>
    <w:rsid w:val="763C15B6"/>
    <w:rsid w:val="765B5EE0"/>
    <w:rsid w:val="76766876"/>
    <w:rsid w:val="76A038F3"/>
    <w:rsid w:val="773A3D47"/>
    <w:rsid w:val="775070C7"/>
    <w:rsid w:val="77536BB7"/>
    <w:rsid w:val="7758241F"/>
    <w:rsid w:val="77E65C7D"/>
    <w:rsid w:val="782A3DBC"/>
    <w:rsid w:val="789B6A68"/>
    <w:rsid w:val="78CE0BEB"/>
    <w:rsid w:val="78D21D5D"/>
    <w:rsid w:val="78E201F2"/>
    <w:rsid w:val="79091C23"/>
    <w:rsid w:val="79336CA0"/>
    <w:rsid w:val="79366790"/>
    <w:rsid w:val="793F5645"/>
    <w:rsid w:val="795A5FDB"/>
    <w:rsid w:val="795D5ACB"/>
    <w:rsid w:val="795F7A95"/>
    <w:rsid w:val="79B702F9"/>
    <w:rsid w:val="7A340F22"/>
    <w:rsid w:val="7A342CD0"/>
    <w:rsid w:val="7A440A39"/>
    <w:rsid w:val="7A990D85"/>
    <w:rsid w:val="7AB931D5"/>
    <w:rsid w:val="7ACA3634"/>
    <w:rsid w:val="7B3F1B97"/>
    <w:rsid w:val="7B902188"/>
    <w:rsid w:val="7BBA7205"/>
    <w:rsid w:val="7C1A4147"/>
    <w:rsid w:val="7C8D4919"/>
    <w:rsid w:val="7D276B1C"/>
    <w:rsid w:val="7D311748"/>
    <w:rsid w:val="7D733B0F"/>
    <w:rsid w:val="7D840A24"/>
    <w:rsid w:val="7DE14F1D"/>
    <w:rsid w:val="7E0429B9"/>
    <w:rsid w:val="7E0806FB"/>
    <w:rsid w:val="7E244E09"/>
    <w:rsid w:val="7E2B43EA"/>
    <w:rsid w:val="7E3F7E95"/>
    <w:rsid w:val="7EC860DC"/>
    <w:rsid w:val="7EF83ADE"/>
    <w:rsid w:val="7F054C3B"/>
    <w:rsid w:val="7F077680"/>
    <w:rsid w:val="7F2826D7"/>
    <w:rsid w:val="7F651B7D"/>
    <w:rsid w:val="7F6851CA"/>
    <w:rsid w:val="7FA97CBC"/>
    <w:rsid w:val="7FB64187"/>
    <w:rsid w:val="7FCB5E84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widowControl w:val="0"/>
      <w:spacing w:before="240" w:after="6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widowControl w:val="0"/>
      <w:spacing w:line="480" w:lineRule="exact"/>
      <w:ind w:firstLine="570"/>
      <w:jc w:val="both"/>
    </w:pPr>
    <w:rPr>
      <w:rFonts w:ascii="仿宋_GB2312" w:hAnsi="Calibri" w:eastAsia="仿宋_GB2312" w:cs="Times New Roman"/>
      <w:kern w:val="2"/>
      <w:sz w:val="28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qFormat/>
    <w:uiPriority w:val="0"/>
    <w:pPr>
      <w:ind w:firstLine="420" w:firstLineChars="100"/>
    </w:pPr>
    <w:rPr>
      <w:rFonts w:ascii="Times New Roman"/>
    </w:rPr>
  </w:style>
  <w:style w:type="paragraph" w:styleId="12">
    <w:name w:val="Body Text First Indent 2"/>
    <w:basedOn w:val="7"/>
    <w:next w:val="1"/>
    <w:unhideWhenUsed/>
    <w:qFormat/>
    <w:uiPriority w:val="99"/>
    <w:pPr>
      <w:ind w:firstLine="420"/>
    </w:pPr>
    <w:rPr>
      <w:szCs w:val="21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Body Text First Indent 21"/>
    <w:basedOn w:val="17"/>
    <w:qFormat/>
    <w:uiPriority w:val="0"/>
    <w:pPr>
      <w:ind w:firstLine="420" w:firstLineChars="200"/>
    </w:pPr>
  </w:style>
  <w:style w:type="paragraph" w:customStyle="1" w:styleId="17">
    <w:name w:val="Body Text Indent1"/>
    <w:basedOn w:val="1"/>
    <w:qFormat/>
    <w:uiPriority w:val="0"/>
    <w:pPr>
      <w:ind w:firstLine="624"/>
    </w:pPr>
  </w:style>
  <w:style w:type="character" w:customStyle="1" w:styleId="18">
    <w:name w:val="16"/>
    <w:qFormat/>
    <w:uiPriority w:val="0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5C1F8-7AC7-499C-A4D2-CC542FE71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3330</Words>
  <Characters>3349</Characters>
  <Lines>0</Lines>
  <Paragraphs>102</Paragraphs>
  <TotalTime>4</TotalTime>
  <ScaleCrop>false</ScaleCrop>
  <LinksUpToDate>false</LinksUpToDate>
  <CharactersWithSpaces>3430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dengfang</dc:creator>
  <cp:lastModifiedBy>梅子</cp:lastModifiedBy>
  <cp:lastPrinted>2025-11-14T06:52:00Z</cp:lastPrinted>
  <dcterms:modified xsi:type="dcterms:W3CDTF">2025-11-17T01:31:23Z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EE9988F3CDA447C6B4DFAC70AF4718DE_13</vt:lpwstr>
  </property>
  <property fmtid="{D5CDD505-2E9C-101B-9397-08002B2CF9AE}" pid="4" name="KSOTemplateDocerSaveRecord">
    <vt:lpwstr>eyJoZGlkIjoiZGM4NjUzNDA1NDkyY2MxZmJmZThlN2U3ZTFkMjcwOGYiLCJ1c2VySWQiOiIxMzAzMDQ2NzEzIn0=</vt:lpwstr>
  </property>
</Properties>
</file>